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C" w:rsidRPr="00DF2E66" w:rsidRDefault="00B759EC" w:rsidP="00634CE1">
      <w:pPr>
        <w:pStyle w:val="Heading1"/>
        <w:spacing w:before="120" w:after="120" w:line="240" w:lineRule="auto"/>
        <w:jc w:val="center"/>
        <w:rPr>
          <w:rFonts w:ascii="Arial" w:hAnsi="Arial" w:cs="Arial"/>
          <w:b w:val="0"/>
          <w:color w:val="191970"/>
          <w:lang w:val="kk-KZ" w:eastAsia="ru-RU"/>
        </w:rPr>
      </w:pPr>
      <w:r w:rsidRPr="00634CE1">
        <w:rPr>
          <w:sz w:val="32"/>
        </w:rPr>
        <w:t xml:space="preserve">ТАНЫМАЛ ҚАЗАҚ ТЕКТЕРІ </w:t>
      </w:r>
    </w:p>
    <w:p w:rsidR="00B759EC" w:rsidRPr="00634CE1" w:rsidRDefault="00B759EC" w:rsidP="00792D57">
      <w:pPr>
        <w:tabs>
          <w:tab w:val="left" w:pos="9214"/>
        </w:tabs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34CE1">
        <w:rPr>
          <w:rFonts w:ascii="Times New Roman" w:hAnsi="Times New Roman"/>
          <w:sz w:val="28"/>
          <w:szCs w:val="28"/>
          <w:lang w:val="kk-KZ" w:eastAsia="ru-RU"/>
        </w:rPr>
        <w:t xml:space="preserve">Қазақстан Республикасы Әділет министрлігінің 2014 ж. мәліметіне сәйкес ең көп тараған қазақ тектері </w:t>
      </w:r>
    </w:p>
    <w:p w:rsidR="00B759EC" w:rsidRPr="00DF2E66" w:rsidRDefault="00B759EC" w:rsidP="00792D57">
      <w:pPr>
        <w:tabs>
          <w:tab w:val="left" w:pos="9214"/>
        </w:tabs>
        <w:spacing w:after="0" w:line="240" w:lineRule="auto"/>
        <w:ind w:right="-1" w:firstLine="426"/>
        <w:jc w:val="both"/>
        <w:rPr>
          <w:rFonts w:ascii="Arial" w:hAnsi="Arial" w:cs="Arial"/>
          <w:color w:val="191970"/>
          <w:sz w:val="28"/>
          <w:szCs w:val="28"/>
          <w:lang w:val="kk-KZ" w:eastAsia="ru-RU"/>
        </w:rPr>
      </w:pPr>
    </w:p>
    <w:tbl>
      <w:tblPr>
        <w:tblW w:w="0" w:type="auto"/>
        <w:jc w:val="center"/>
        <w:tblLook w:val="00A0"/>
      </w:tblPr>
      <w:tblGrid>
        <w:gridCol w:w="1951"/>
        <w:gridCol w:w="1418"/>
        <w:gridCol w:w="1842"/>
        <w:gridCol w:w="1418"/>
      </w:tblGrid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</w:pPr>
            <w:r w:rsidRPr="00D7519B"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  <w:t xml:space="preserve">Тегі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</w:pPr>
            <w:r w:rsidRPr="00D7519B"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  <w:t xml:space="preserve">Адам саны 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</w:pPr>
            <w:r w:rsidRPr="00D7519B"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  <w:t xml:space="preserve">Тегі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</w:pPr>
            <w:r w:rsidRPr="00D7519B">
              <w:rPr>
                <w:rFonts w:ascii="Arial" w:hAnsi="Arial" w:cs="Arial"/>
                <w:b/>
                <w:color w:val="191970"/>
                <w:sz w:val="26"/>
                <w:szCs w:val="26"/>
                <w:lang w:val="kk-KZ" w:eastAsia="ru-RU"/>
              </w:rPr>
              <w:t>Адам саны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Ахметов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73 627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Исаев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22 910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Омаров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45 123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Султанов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22 808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Ким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42 274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Юсупов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22 763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Оспанов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41 068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Исмаилов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21 392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Иванов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39 296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Нургалиев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21 133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Алиев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36 084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Каримов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20 575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Сулейменов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33 940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Серiк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19 550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Искаков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31 988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Ли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17 049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Абдрахманов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29 091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Цой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12 088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Ибрагимов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28 755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Амангельды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15 125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Калиев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28 219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Болат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11 234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Садыков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27 810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Бондаренко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10 648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Ибраев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26 531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Марат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10 417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Кузнецов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25 990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Серiкбай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10 193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Попов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24 956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Мурат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10 006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Смагулов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24 005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Кусаинов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10 103</w:t>
            </w:r>
          </w:p>
        </w:tc>
      </w:tr>
      <w:tr w:rsidR="00B759EC" w:rsidRPr="00D7519B" w:rsidTr="00D7519B">
        <w:trPr>
          <w:jc w:val="center"/>
        </w:trPr>
        <w:tc>
          <w:tcPr>
            <w:tcW w:w="1951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Абдуллаев </w:t>
            </w: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  <w:r w:rsidRPr="00D7519B"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  <w:t xml:space="preserve"> 23 729</w:t>
            </w:r>
          </w:p>
        </w:tc>
        <w:tc>
          <w:tcPr>
            <w:tcW w:w="1842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759EC" w:rsidRPr="00D7519B" w:rsidRDefault="00B759EC" w:rsidP="00D7519B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191970"/>
                <w:sz w:val="26"/>
                <w:szCs w:val="26"/>
                <w:lang w:eastAsia="ru-RU"/>
              </w:rPr>
            </w:pPr>
          </w:p>
        </w:tc>
      </w:tr>
    </w:tbl>
    <w:p w:rsidR="00B759EC" w:rsidRPr="00DF2E66" w:rsidRDefault="00B759EC" w:rsidP="00792D57">
      <w:pPr>
        <w:tabs>
          <w:tab w:val="left" w:pos="9214"/>
        </w:tabs>
        <w:spacing w:after="0" w:line="240" w:lineRule="auto"/>
        <w:ind w:right="-1" w:firstLine="426"/>
        <w:jc w:val="both"/>
        <w:rPr>
          <w:rFonts w:ascii="Arial" w:hAnsi="Arial" w:cs="Arial"/>
          <w:color w:val="191970"/>
          <w:sz w:val="28"/>
          <w:szCs w:val="28"/>
          <w:lang w:eastAsia="ru-RU"/>
        </w:rPr>
      </w:pPr>
    </w:p>
    <w:p w:rsidR="00B759EC" w:rsidRPr="00DF2E66" w:rsidRDefault="00B759EC" w:rsidP="00792D57">
      <w:pPr>
        <w:tabs>
          <w:tab w:val="left" w:pos="9214"/>
        </w:tabs>
        <w:spacing w:after="0" w:line="240" w:lineRule="auto"/>
        <w:ind w:right="-1" w:firstLine="426"/>
        <w:jc w:val="both"/>
        <w:rPr>
          <w:rFonts w:ascii="Arial" w:hAnsi="Arial" w:cs="Arial"/>
          <w:color w:val="191970"/>
          <w:sz w:val="28"/>
          <w:szCs w:val="28"/>
          <w:lang w:eastAsia="ru-RU"/>
        </w:rPr>
      </w:pPr>
    </w:p>
    <w:p w:rsidR="00B759EC" w:rsidRPr="00634CE1" w:rsidRDefault="00B759EC" w:rsidP="00792D57">
      <w:pPr>
        <w:tabs>
          <w:tab w:val="left" w:pos="284"/>
        </w:tabs>
        <w:spacing w:after="0" w:line="240" w:lineRule="auto"/>
        <w:ind w:left="142" w:hanging="76"/>
        <w:jc w:val="center"/>
        <w:rPr>
          <w:rFonts w:ascii="Times New Roman" w:hAnsi="Times New Roman"/>
          <w:sz w:val="28"/>
          <w:szCs w:val="28"/>
        </w:rPr>
      </w:pPr>
      <w:r w:rsidRPr="00634CE1">
        <w:rPr>
          <w:rFonts w:ascii="Times New Roman" w:hAnsi="Times New Roman"/>
          <w:sz w:val="28"/>
          <w:szCs w:val="28"/>
          <w:lang w:val="kk-KZ"/>
        </w:rPr>
        <w:t>Сіз өзіңізді осы тізімнен таптыңыз ба</w:t>
      </w:r>
      <w:r w:rsidRPr="00634CE1">
        <w:rPr>
          <w:rFonts w:ascii="Times New Roman" w:hAnsi="Times New Roman"/>
          <w:sz w:val="28"/>
          <w:szCs w:val="28"/>
        </w:rPr>
        <w:t xml:space="preserve">? </w:t>
      </w:r>
      <w:r w:rsidRPr="00634CE1">
        <w:rPr>
          <w:rFonts w:ascii="Times New Roman" w:hAnsi="Times New Roman"/>
          <w:sz w:val="28"/>
          <w:szCs w:val="28"/>
        </w:rPr>
        <w:sym w:font="Wingdings" w:char="F04A"/>
      </w:r>
    </w:p>
    <w:p w:rsidR="00B759EC" w:rsidRDefault="00B759EC"/>
    <w:sectPr w:rsidR="00B759EC" w:rsidSect="00A00A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EC" w:rsidRDefault="00B759EC" w:rsidP="00792D57">
      <w:pPr>
        <w:spacing w:after="0" w:line="240" w:lineRule="auto"/>
      </w:pPr>
      <w:r>
        <w:separator/>
      </w:r>
    </w:p>
  </w:endnote>
  <w:endnote w:type="continuationSeparator" w:id="0">
    <w:p w:rsidR="00B759EC" w:rsidRDefault="00B759EC" w:rsidP="0079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EC" w:rsidRDefault="00B759EC" w:rsidP="00792D57">
      <w:pPr>
        <w:spacing w:after="0" w:line="240" w:lineRule="auto"/>
      </w:pPr>
      <w:r>
        <w:separator/>
      </w:r>
    </w:p>
  </w:footnote>
  <w:footnote w:type="continuationSeparator" w:id="0">
    <w:p w:rsidR="00B759EC" w:rsidRDefault="00B759EC" w:rsidP="0079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C8B"/>
    <w:multiLevelType w:val="hybridMultilevel"/>
    <w:tmpl w:val="865C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234D"/>
    <w:multiLevelType w:val="hybridMultilevel"/>
    <w:tmpl w:val="16B8F872"/>
    <w:lvl w:ilvl="0" w:tplc="CFF8FD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7C0"/>
    <w:rsid w:val="00015F26"/>
    <w:rsid w:val="00055B3A"/>
    <w:rsid w:val="000923B4"/>
    <w:rsid w:val="000B70B7"/>
    <w:rsid w:val="000C7691"/>
    <w:rsid w:val="000D6FCE"/>
    <w:rsid w:val="00127E2E"/>
    <w:rsid w:val="00136BC6"/>
    <w:rsid w:val="001459E1"/>
    <w:rsid w:val="00154A72"/>
    <w:rsid w:val="001A682C"/>
    <w:rsid w:val="00210054"/>
    <w:rsid w:val="00212997"/>
    <w:rsid w:val="00244874"/>
    <w:rsid w:val="002555C9"/>
    <w:rsid w:val="00271B45"/>
    <w:rsid w:val="00324E90"/>
    <w:rsid w:val="004372E6"/>
    <w:rsid w:val="00451E89"/>
    <w:rsid w:val="004B72B6"/>
    <w:rsid w:val="004C7CF1"/>
    <w:rsid w:val="004F5523"/>
    <w:rsid w:val="00614686"/>
    <w:rsid w:val="00627F49"/>
    <w:rsid w:val="00634CE1"/>
    <w:rsid w:val="00657DCE"/>
    <w:rsid w:val="006C25DB"/>
    <w:rsid w:val="00751F3C"/>
    <w:rsid w:val="0075376D"/>
    <w:rsid w:val="0078666C"/>
    <w:rsid w:val="00792D57"/>
    <w:rsid w:val="007C5735"/>
    <w:rsid w:val="007D1408"/>
    <w:rsid w:val="008027C0"/>
    <w:rsid w:val="008250EA"/>
    <w:rsid w:val="00883AFC"/>
    <w:rsid w:val="00974A7E"/>
    <w:rsid w:val="00A00A6A"/>
    <w:rsid w:val="00B1079C"/>
    <w:rsid w:val="00B44C13"/>
    <w:rsid w:val="00B54217"/>
    <w:rsid w:val="00B759EC"/>
    <w:rsid w:val="00B82065"/>
    <w:rsid w:val="00BA480B"/>
    <w:rsid w:val="00BB076A"/>
    <w:rsid w:val="00BD1EFE"/>
    <w:rsid w:val="00BF0D44"/>
    <w:rsid w:val="00C42C11"/>
    <w:rsid w:val="00CE38D0"/>
    <w:rsid w:val="00D7519B"/>
    <w:rsid w:val="00DF2E66"/>
    <w:rsid w:val="00E6701F"/>
    <w:rsid w:val="00E97027"/>
    <w:rsid w:val="00EE528F"/>
    <w:rsid w:val="00F53AE6"/>
    <w:rsid w:val="00F7418E"/>
    <w:rsid w:val="00F74904"/>
    <w:rsid w:val="00FC28C5"/>
    <w:rsid w:val="00FC35D7"/>
    <w:rsid w:val="00FC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4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D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D57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5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B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92D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99"/>
    <w:rsid w:val="00792D57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2">
    <w:name w:val="Light Shading Accent 2"/>
    <w:basedOn w:val="TableNormal"/>
    <w:uiPriority w:val="99"/>
    <w:rsid w:val="00792D57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yperlink">
    <w:name w:val="Hyperlink"/>
    <w:basedOn w:val="DefaultParagraphFont"/>
    <w:uiPriority w:val="99"/>
    <w:rsid w:val="00792D5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92D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2D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92D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92D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92D5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9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MediumGrid1-Accent6">
    <w:name w:val="Medium Grid 1 Accent 6"/>
    <w:basedOn w:val="TableNormal"/>
    <w:uiPriority w:val="99"/>
    <w:rsid w:val="0021005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LightList-Accent6">
    <w:name w:val="Light List Accent 6"/>
    <w:basedOn w:val="TableNormal"/>
    <w:uiPriority w:val="99"/>
    <w:rsid w:val="00C42C1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1</Pages>
  <Words>115</Words>
  <Characters>661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Katya_Zubr</dc:creator>
  <cp:keywords/>
  <dc:description/>
  <cp:lastModifiedBy>Ricka</cp:lastModifiedBy>
  <cp:revision>31</cp:revision>
  <dcterms:created xsi:type="dcterms:W3CDTF">2015-06-24T12:29:00Z</dcterms:created>
  <dcterms:modified xsi:type="dcterms:W3CDTF">2015-10-14T19:43:00Z</dcterms:modified>
</cp:coreProperties>
</file>